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1A" w:rsidRDefault="004A571A" w:rsidP="002D47F3">
      <w:pPr>
        <w:rPr>
          <w:rFonts w:ascii="Times New Roman" w:hAnsi="Times New Roman" w:cs="Times New Roman"/>
          <w:sz w:val="40"/>
          <w:szCs w:val="40"/>
        </w:rPr>
      </w:pPr>
    </w:p>
    <w:p w:rsidR="002D47F3" w:rsidRPr="002D47F3" w:rsidRDefault="002D47F3" w:rsidP="002D47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7F3">
        <w:rPr>
          <w:rFonts w:ascii="Times New Roman" w:hAnsi="Times New Roman" w:cs="Times New Roman"/>
          <w:b/>
          <w:sz w:val="32"/>
          <w:szCs w:val="32"/>
        </w:rPr>
        <w:t xml:space="preserve">PRIJAVA ZA DODJELU POTPORE IZ SREDSTAVA </w:t>
      </w:r>
      <w:r w:rsidR="000E769C">
        <w:rPr>
          <w:rFonts w:ascii="Times New Roman" w:hAnsi="Times New Roman" w:cs="Times New Roman"/>
          <w:b/>
          <w:sz w:val="32"/>
          <w:szCs w:val="32"/>
        </w:rPr>
        <w:t>ZAJEDNICE</w:t>
      </w:r>
      <w:r w:rsidRPr="002D47F3">
        <w:rPr>
          <w:rFonts w:ascii="Times New Roman" w:hAnsi="Times New Roman" w:cs="Times New Roman"/>
          <w:b/>
          <w:sz w:val="32"/>
          <w:szCs w:val="32"/>
        </w:rPr>
        <w:t xml:space="preserve"> TEHNIČKE KULTURE OSJEČKO-BARANJSKE ŽUPANIJE </w:t>
      </w:r>
    </w:p>
    <w:p w:rsidR="002D47F3" w:rsidRDefault="002D47F3" w:rsidP="002D47F3">
      <w:pPr>
        <w:jc w:val="center"/>
        <w:rPr>
          <w:sz w:val="24"/>
          <w:szCs w:val="24"/>
        </w:rPr>
      </w:pPr>
      <w:r w:rsidRPr="00055DB3">
        <w:rPr>
          <w:color w:val="FF0000"/>
          <w:sz w:val="24"/>
          <w:szCs w:val="24"/>
        </w:rPr>
        <w:t>za projekt/program pod nazivom</w:t>
      </w:r>
    </w:p>
    <w:p w:rsidR="002D47F3" w:rsidRDefault="002D47F3" w:rsidP="002D47F3">
      <w:pPr>
        <w:jc w:val="center"/>
        <w:rPr>
          <w:sz w:val="24"/>
          <w:szCs w:val="24"/>
        </w:rPr>
      </w:pPr>
    </w:p>
    <w:p w:rsidR="002D47F3" w:rsidRPr="00055DB3" w:rsidRDefault="002D47F3" w:rsidP="002D47F3">
      <w:pPr>
        <w:jc w:val="center"/>
        <w:rPr>
          <w:color w:val="FF0000"/>
          <w:sz w:val="20"/>
          <w:szCs w:val="20"/>
        </w:rPr>
      </w:pPr>
      <w:r>
        <w:rPr>
          <w:sz w:val="24"/>
          <w:szCs w:val="24"/>
        </w:rPr>
        <w:br/>
      </w:r>
      <w:r w:rsidRPr="00055DB3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672973</wp:posOffset>
                </wp:positionH>
                <wp:positionV relativeFrom="paragraph">
                  <wp:posOffset>126949</wp:posOffset>
                </wp:positionV>
                <wp:extent cx="4593946" cy="7315"/>
                <wp:effectExtent l="0" t="0" r="35560" b="31115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3946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A70A8" id="Ravni povez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10pt" to="414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" strokecolor="black [3040]"/>
            </w:pict>
          </mc:Fallback>
        </mc:AlternateContent>
      </w:r>
      <w:r w:rsidRPr="00055DB3">
        <w:rPr>
          <w:color w:val="FF0000"/>
          <w:sz w:val="20"/>
          <w:szCs w:val="20"/>
        </w:rPr>
        <w:t>naziv projekta/programa</w:t>
      </w:r>
    </w:p>
    <w:p w:rsidR="002D47F3" w:rsidRDefault="002D47F3" w:rsidP="002D47F3">
      <w:pPr>
        <w:jc w:val="center"/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2D47F3" w:rsidRPr="002D47F3" w:rsidTr="00EA4980">
        <w:tc>
          <w:tcPr>
            <w:tcW w:w="9062" w:type="dxa"/>
            <w:gridSpan w:val="2"/>
          </w:tcPr>
          <w:p w:rsidR="002D47F3" w:rsidRPr="002D47F3" w:rsidRDefault="002D47F3" w:rsidP="002D47F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OPĆI PODACI O PRIJAVITELJU</w:t>
            </w:r>
          </w:p>
        </w:tc>
      </w:tr>
      <w:tr w:rsidR="002D47F3" w:rsidRPr="002D47F3" w:rsidTr="00055DB3">
        <w:tc>
          <w:tcPr>
            <w:tcW w:w="4106" w:type="dxa"/>
          </w:tcPr>
          <w:p w:rsidR="002D47F3" w:rsidRPr="00055DB3" w:rsidRDefault="002D47F3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  <w:r w:rsidRPr="00055DB3">
              <w:rPr>
                <w:b/>
                <w:color w:val="4F81BD" w:themeColor="accent1"/>
                <w:sz w:val="24"/>
                <w:szCs w:val="24"/>
              </w:rPr>
              <w:t>Naziv udruge/organizacije</w:t>
            </w:r>
          </w:p>
        </w:tc>
        <w:tc>
          <w:tcPr>
            <w:tcW w:w="4956" w:type="dxa"/>
          </w:tcPr>
          <w:p w:rsidR="002D47F3" w:rsidRPr="002D47F3" w:rsidRDefault="002D47F3" w:rsidP="002D47F3">
            <w:pPr>
              <w:jc w:val="both"/>
              <w:rPr>
                <w:sz w:val="60"/>
                <w:szCs w:val="60"/>
              </w:rPr>
            </w:pPr>
          </w:p>
        </w:tc>
      </w:tr>
      <w:tr w:rsidR="002D47F3" w:rsidRPr="002D47F3" w:rsidTr="00055DB3">
        <w:tc>
          <w:tcPr>
            <w:tcW w:w="4106" w:type="dxa"/>
          </w:tcPr>
          <w:p w:rsidR="002D47F3" w:rsidRPr="00055DB3" w:rsidRDefault="002D47F3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  <w:r w:rsidRPr="00055DB3">
              <w:rPr>
                <w:b/>
                <w:color w:val="4F81BD" w:themeColor="accent1"/>
                <w:sz w:val="24"/>
                <w:szCs w:val="24"/>
              </w:rPr>
              <w:t>Adresa udruge/organizacije</w:t>
            </w:r>
          </w:p>
        </w:tc>
        <w:tc>
          <w:tcPr>
            <w:tcW w:w="4956" w:type="dxa"/>
          </w:tcPr>
          <w:p w:rsidR="002D47F3" w:rsidRPr="002D47F3" w:rsidRDefault="002D47F3" w:rsidP="002D47F3">
            <w:pPr>
              <w:jc w:val="both"/>
              <w:rPr>
                <w:sz w:val="60"/>
                <w:szCs w:val="60"/>
              </w:rPr>
            </w:pPr>
          </w:p>
        </w:tc>
      </w:tr>
      <w:tr w:rsidR="002D47F3" w:rsidRPr="002D47F3" w:rsidTr="00055DB3">
        <w:tc>
          <w:tcPr>
            <w:tcW w:w="4106" w:type="dxa"/>
          </w:tcPr>
          <w:p w:rsidR="002D47F3" w:rsidRPr="00055DB3" w:rsidRDefault="002D47F3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  <w:r w:rsidRPr="00055DB3">
              <w:rPr>
                <w:b/>
                <w:color w:val="4F81BD" w:themeColor="accent1"/>
                <w:sz w:val="24"/>
                <w:szCs w:val="24"/>
              </w:rPr>
              <w:t>Telefon / mobitel</w:t>
            </w:r>
          </w:p>
        </w:tc>
        <w:tc>
          <w:tcPr>
            <w:tcW w:w="4956" w:type="dxa"/>
          </w:tcPr>
          <w:p w:rsidR="002D47F3" w:rsidRPr="002D47F3" w:rsidRDefault="002D47F3" w:rsidP="002D47F3">
            <w:pPr>
              <w:jc w:val="both"/>
              <w:rPr>
                <w:sz w:val="60"/>
                <w:szCs w:val="60"/>
              </w:rPr>
            </w:pPr>
          </w:p>
        </w:tc>
      </w:tr>
      <w:tr w:rsidR="002D47F3" w:rsidRPr="002D47F3" w:rsidTr="00055DB3">
        <w:tc>
          <w:tcPr>
            <w:tcW w:w="4106" w:type="dxa"/>
          </w:tcPr>
          <w:p w:rsidR="002D47F3" w:rsidRPr="00055DB3" w:rsidRDefault="002D47F3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  <w:r w:rsidRPr="00055DB3">
              <w:rPr>
                <w:b/>
                <w:color w:val="4F81BD" w:themeColor="accent1"/>
                <w:sz w:val="24"/>
                <w:szCs w:val="24"/>
              </w:rPr>
              <w:t xml:space="preserve">E-mail adresa </w:t>
            </w:r>
          </w:p>
        </w:tc>
        <w:tc>
          <w:tcPr>
            <w:tcW w:w="4956" w:type="dxa"/>
          </w:tcPr>
          <w:p w:rsidR="002D47F3" w:rsidRPr="002D47F3" w:rsidRDefault="002D47F3" w:rsidP="002D47F3">
            <w:pPr>
              <w:jc w:val="both"/>
              <w:rPr>
                <w:sz w:val="60"/>
                <w:szCs w:val="60"/>
              </w:rPr>
            </w:pPr>
          </w:p>
        </w:tc>
      </w:tr>
      <w:tr w:rsidR="002D47F3" w:rsidRPr="002D47F3" w:rsidTr="00055DB3">
        <w:tc>
          <w:tcPr>
            <w:tcW w:w="4106" w:type="dxa"/>
          </w:tcPr>
          <w:p w:rsidR="002D47F3" w:rsidRPr="00055DB3" w:rsidRDefault="002D47F3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  <w:r w:rsidRPr="00055DB3">
              <w:rPr>
                <w:b/>
                <w:color w:val="4F81BD" w:themeColor="accent1"/>
                <w:sz w:val="24"/>
                <w:szCs w:val="24"/>
              </w:rPr>
              <w:t>Internetska stranica</w:t>
            </w:r>
          </w:p>
        </w:tc>
        <w:tc>
          <w:tcPr>
            <w:tcW w:w="4956" w:type="dxa"/>
          </w:tcPr>
          <w:p w:rsidR="002D47F3" w:rsidRPr="002D47F3" w:rsidRDefault="002D47F3" w:rsidP="002D47F3">
            <w:pPr>
              <w:jc w:val="both"/>
              <w:rPr>
                <w:sz w:val="60"/>
                <w:szCs w:val="60"/>
              </w:rPr>
            </w:pPr>
          </w:p>
        </w:tc>
      </w:tr>
      <w:tr w:rsidR="002D47F3" w:rsidRPr="002D47F3" w:rsidTr="00055DB3">
        <w:tc>
          <w:tcPr>
            <w:tcW w:w="4106" w:type="dxa"/>
          </w:tcPr>
          <w:p w:rsidR="002D47F3" w:rsidRPr="00055DB3" w:rsidRDefault="002D47F3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  <w:r w:rsidRPr="00055DB3">
              <w:rPr>
                <w:b/>
                <w:color w:val="4F81BD" w:themeColor="accent1"/>
                <w:sz w:val="24"/>
                <w:szCs w:val="24"/>
              </w:rPr>
              <w:t>OIB</w:t>
            </w:r>
          </w:p>
        </w:tc>
        <w:tc>
          <w:tcPr>
            <w:tcW w:w="4956" w:type="dxa"/>
          </w:tcPr>
          <w:p w:rsidR="002D47F3" w:rsidRPr="002D47F3" w:rsidRDefault="002D47F3" w:rsidP="002D47F3">
            <w:pPr>
              <w:jc w:val="both"/>
              <w:rPr>
                <w:sz w:val="60"/>
                <w:szCs w:val="60"/>
              </w:rPr>
            </w:pPr>
          </w:p>
        </w:tc>
      </w:tr>
      <w:tr w:rsidR="002D47F3" w:rsidRPr="002D47F3" w:rsidTr="00055DB3">
        <w:tc>
          <w:tcPr>
            <w:tcW w:w="4106" w:type="dxa"/>
          </w:tcPr>
          <w:p w:rsidR="002D47F3" w:rsidRPr="00055DB3" w:rsidRDefault="002D47F3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  <w:r w:rsidRPr="00055DB3">
              <w:rPr>
                <w:b/>
                <w:color w:val="4F81BD" w:themeColor="accent1"/>
                <w:sz w:val="24"/>
                <w:szCs w:val="24"/>
              </w:rPr>
              <w:t>IBAN</w:t>
            </w:r>
          </w:p>
        </w:tc>
        <w:tc>
          <w:tcPr>
            <w:tcW w:w="4956" w:type="dxa"/>
          </w:tcPr>
          <w:p w:rsidR="002D47F3" w:rsidRPr="002D47F3" w:rsidRDefault="002D47F3" w:rsidP="002D47F3">
            <w:pPr>
              <w:jc w:val="both"/>
              <w:rPr>
                <w:sz w:val="60"/>
                <w:szCs w:val="60"/>
              </w:rPr>
            </w:pPr>
          </w:p>
        </w:tc>
      </w:tr>
      <w:tr w:rsidR="002D47F3" w:rsidRPr="002D47F3" w:rsidTr="00055DB3">
        <w:tc>
          <w:tcPr>
            <w:tcW w:w="4106" w:type="dxa"/>
          </w:tcPr>
          <w:p w:rsidR="002D47F3" w:rsidRPr="00055DB3" w:rsidRDefault="002D47F3" w:rsidP="00156549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  <w:r w:rsidRPr="00055DB3">
              <w:rPr>
                <w:b/>
                <w:color w:val="4F81BD" w:themeColor="accent1"/>
                <w:sz w:val="24"/>
                <w:szCs w:val="24"/>
              </w:rPr>
              <w:t>Ime i prezime, OIB</w:t>
            </w:r>
            <w:r w:rsidR="00055DB3">
              <w:rPr>
                <w:b/>
                <w:color w:val="4F81BD" w:themeColor="accent1"/>
                <w:sz w:val="24"/>
                <w:szCs w:val="24"/>
              </w:rPr>
              <w:t xml:space="preserve"> i kontakt</w:t>
            </w:r>
            <w:r w:rsidRPr="00055DB3">
              <w:rPr>
                <w:b/>
                <w:color w:val="4F81BD" w:themeColor="accent1"/>
                <w:sz w:val="24"/>
                <w:szCs w:val="24"/>
              </w:rPr>
              <w:t xml:space="preserve"> osobe ovlaštene za zastupanje </w:t>
            </w:r>
            <w:r w:rsidR="00055DB3">
              <w:rPr>
                <w:b/>
                <w:color w:val="4F81BD" w:themeColor="accent1"/>
                <w:sz w:val="24"/>
                <w:szCs w:val="24"/>
              </w:rPr>
              <w:t>-</w:t>
            </w:r>
            <w:r w:rsidR="00156549">
              <w:rPr>
                <w:b/>
                <w:color w:val="4F81BD" w:themeColor="accent1"/>
                <w:sz w:val="24"/>
                <w:szCs w:val="24"/>
              </w:rPr>
              <w:t xml:space="preserve"> Tajnik</w:t>
            </w:r>
          </w:p>
        </w:tc>
        <w:tc>
          <w:tcPr>
            <w:tcW w:w="4956" w:type="dxa"/>
          </w:tcPr>
          <w:p w:rsidR="002D47F3" w:rsidRPr="002D47F3" w:rsidRDefault="002D47F3" w:rsidP="002D47F3">
            <w:pPr>
              <w:jc w:val="both"/>
              <w:rPr>
                <w:sz w:val="60"/>
                <w:szCs w:val="60"/>
              </w:rPr>
            </w:pPr>
          </w:p>
        </w:tc>
      </w:tr>
      <w:tr w:rsidR="00055DB3" w:rsidRPr="002D47F3" w:rsidTr="00055DB3">
        <w:tc>
          <w:tcPr>
            <w:tcW w:w="4106" w:type="dxa"/>
          </w:tcPr>
          <w:p w:rsidR="00055DB3" w:rsidRPr="00055DB3" w:rsidRDefault="00055DB3" w:rsidP="00156549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  <w:r w:rsidRPr="00055DB3">
              <w:rPr>
                <w:b/>
                <w:color w:val="4F81BD" w:themeColor="accent1"/>
                <w:sz w:val="24"/>
                <w:szCs w:val="24"/>
              </w:rPr>
              <w:t xml:space="preserve">Ime 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i prezime, </w:t>
            </w:r>
            <w:r w:rsidRPr="00055DB3">
              <w:rPr>
                <w:b/>
                <w:color w:val="4F81BD" w:themeColor="accent1"/>
                <w:sz w:val="24"/>
                <w:szCs w:val="24"/>
              </w:rPr>
              <w:t xml:space="preserve">OIB 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i kontakt </w:t>
            </w:r>
            <w:r w:rsidRPr="00055DB3">
              <w:rPr>
                <w:b/>
                <w:color w:val="4F81BD" w:themeColor="accent1"/>
                <w:sz w:val="24"/>
                <w:szCs w:val="24"/>
              </w:rPr>
              <w:t xml:space="preserve">osobe ovlaštene za zastupanje 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- </w:t>
            </w:r>
            <w:r w:rsidR="00156549">
              <w:rPr>
                <w:b/>
                <w:color w:val="4F81BD" w:themeColor="accent1"/>
                <w:sz w:val="24"/>
                <w:szCs w:val="24"/>
              </w:rPr>
              <w:t>Predsjednik</w:t>
            </w:r>
          </w:p>
        </w:tc>
        <w:tc>
          <w:tcPr>
            <w:tcW w:w="4956" w:type="dxa"/>
          </w:tcPr>
          <w:p w:rsidR="00055DB3" w:rsidRPr="002D47F3" w:rsidRDefault="00055DB3" w:rsidP="00055DB3">
            <w:pPr>
              <w:jc w:val="both"/>
              <w:rPr>
                <w:sz w:val="60"/>
                <w:szCs w:val="60"/>
              </w:rPr>
            </w:pPr>
          </w:p>
        </w:tc>
      </w:tr>
      <w:tr w:rsidR="00055DB3" w:rsidRPr="002D47F3" w:rsidTr="00055DB3">
        <w:tc>
          <w:tcPr>
            <w:tcW w:w="4106" w:type="dxa"/>
          </w:tcPr>
          <w:p w:rsidR="00055DB3" w:rsidRDefault="00055DB3" w:rsidP="00055DB3">
            <w:pPr>
              <w:jc w:val="both"/>
              <w:rPr>
                <w:sz w:val="24"/>
                <w:szCs w:val="24"/>
              </w:rPr>
            </w:pPr>
            <w:r w:rsidRPr="00055DB3">
              <w:rPr>
                <w:b/>
                <w:color w:val="4F81BD" w:themeColor="accent1"/>
                <w:sz w:val="24"/>
                <w:szCs w:val="24"/>
              </w:rPr>
              <w:t>Godina osnutka</w:t>
            </w:r>
          </w:p>
        </w:tc>
        <w:tc>
          <w:tcPr>
            <w:tcW w:w="4956" w:type="dxa"/>
          </w:tcPr>
          <w:p w:rsidR="00055DB3" w:rsidRPr="002D47F3" w:rsidRDefault="00055DB3" w:rsidP="00055DB3">
            <w:pPr>
              <w:jc w:val="both"/>
              <w:rPr>
                <w:sz w:val="60"/>
                <w:szCs w:val="60"/>
              </w:rPr>
            </w:pPr>
          </w:p>
        </w:tc>
      </w:tr>
      <w:tr w:rsidR="00871507" w:rsidRPr="002D47F3" w:rsidTr="00055DB3">
        <w:tc>
          <w:tcPr>
            <w:tcW w:w="4106" w:type="dxa"/>
          </w:tcPr>
          <w:p w:rsidR="00871507" w:rsidRPr="00055DB3" w:rsidRDefault="00871507" w:rsidP="00055DB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lastRenderedPageBreak/>
              <w:t>Broj članova udruge/organizacije</w:t>
            </w:r>
          </w:p>
        </w:tc>
        <w:tc>
          <w:tcPr>
            <w:tcW w:w="4956" w:type="dxa"/>
          </w:tcPr>
          <w:p w:rsidR="00871507" w:rsidRPr="002D47F3" w:rsidRDefault="00871507" w:rsidP="00055DB3">
            <w:pPr>
              <w:jc w:val="both"/>
              <w:rPr>
                <w:sz w:val="60"/>
                <w:szCs w:val="60"/>
              </w:rPr>
            </w:pPr>
          </w:p>
        </w:tc>
      </w:tr>
    </w:tbl>
    <w:p w:rsidR="002D47F3" w:rsidRDefault="002D47F3" w:rsidP="002D47F3">
      <w:pPr>
        <w:jc w:val="both"/>
        <w:rPr>
          <w:sz w:val="60"/>
          <w:szCs w:val="60"/>
        </w:rPr>
      </w:pPr>
    </w:p>
    <w:p w:rsidR="00055DB3" w:rsidRPr="00871507" w:rsidRDefault="00871507" w:rsidP="008715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Detaljan o</w:t>
      </w:r>
      <w:r w:rsidRPr="00871507">
        <w:rPr>
          <w:b/>
          <w:sz w:val="40"/>
          <w:szCs w:val="40"/>
        </w:rPr>
        <w:t>pis projekta</w:t>
      </w:r>
      <w:r>
        <w:rPr>
          <w:b/>
          <w:sz w:val="40"/>
          <w:szCs w:val="40"/>
        </w:rPr>
        <w:t>/programa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36E44" w:rsidTr="00F51175">
        <w:tc>
          <w:tcPr>
            <w:tcW w:w="9062" w:type="dxa"/>
            <w:gridSpan w:val="2"/>
          </w:tcPr>
          <w:p w:rsidR="00636E44" w:rsidRPr="00636E44" w:rsidRDefault="00636E44" w:rsidP="002D47F3">
            <w:pPr>
              <w:jc w:val="both"/>
              <w:rPr>
                <w:b/>
                <w:sz w:val="24"/>
                <w:szCs w:val="24"/>
              </w:rPr>
            </w:pPr>
            <w:r w:rsidRPr="00636E44">
              <w:rPr>
                <w:b/>
                <w:sz w:val="24"/>
                <w:szCs w:val="24"/>
              </w:rPr>
              <w:t>PODACI O PROJEKTU/PROGRAMU</w:t>
            </w:r>
          </w:p>
        </w:tc>
      </w:tr>
      <w:tr w:rsidR="00636E44" w:rsidTr="00636E44">
        <w:tc>
          <w:tcPr>
            <w:tcW w:w="3256" w:type="dxa"/>
          </w:tcPr>
          <w:p w:rsidR="00D91BDD" w:rsidRDefault="00D91BDD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</w:p>
          <w:p w:rsidR="00636E44" w:rsidRPr="00636E44" w:rsidRDefault="00636E44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  <w:r w:rsidRPr="00636E44">
              <w:rPr>
                <w:b/>
                <w:color w:val="4F81BD" w:themeColor="accent1"/>
                <w:sz w:val="24"/>
                <w:szCs w:val="24"/>
              </w:rPr>
              <w:t>NAZIV PROJEKTA/PROGRAMA</w:t>
            </w:r>
          </w:p>
        </w:tc>
        <w:tc>
          <w:tcPr>
            <w:tcW w:w="5806" w:type="dxa"/>
          </w:tcPr>
          <w:p w:rsidR="00636E44" w:rsidRDefault="00636E44" w:rsidP="002D47F3">
            <w:pPr>
              <w:jc w:val="both"/>
              <w:rPr>
                <w:sz w:val="60"/>
                <w:szCs w:val="60"/>
              </w:rPr>
            </w:pPr>
          </w:p>
        </w:tc>
      </w:tr>
      <w:tr w:rsidR="00871507" w:rsidTr="00EE5828">
        <w:trPr>
          <w:trHeight w:val="5930"/>
        </w:trPr>
        <w:tc>
          <w:tcPr>
            <w:tcW w:w="3256" w:type="dxa"/>
          </w:tcPr>
          <w:p w:rsidR="00871507" w:rsidRPr="00636E44" w:rsidRDefault="00871507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</w:p>
          <w:p w:rsidR="00871507" w:rsidRPr="00636E44" w:rsidRDefault="00871507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</w:p>
          <w:p w:rsidR="00871507" w:rsidRPr="00636E44" w:rsidRDefault="00871507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</w:p>
          <w:p w:rsidR="00871507" w:rsidRPr="00636E44" w:rsidRDefault="00871507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</w:p>
          <w:p w:rsidR="00871507" w:rsidRPr="00636E44" w:rsidRDefault="00871507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</w:p>
          <w:p w:rsidR="00871507" w:rsidRPr="00636E44" w:rsidRDefault="00871507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</w:p>
          <w:p w:rsidR="00871507" w:rsidRPr="00636E44" w:rsidRDefault="00871507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</w:p>
          <w:p w:rsidR="00871507" w:rsidRPr="00636E44" w:rsidRDefault="00871507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  <w:r w:rsidRPr="00636E44">
              <w:rPr>
                <w:b/>
                <w:color w:val="4F81BD" w:themeColor="accent1"/>
                <w:sz w:val="24"/>
                <w:szCs w:val="24"/>
              </w:rPr>
              <w:t>Sadržaj projekta/programa (opis)</w:t>
            </w:r>
          </w:p>
        </w:tc>
        <w:tc>
          <w:tcPr>
            <w:tcW w:w="5806" w:type="dxa"/>
          </w:tcPr>
          <w:p w:rsidR="00871507" w:rsidRDefault="00871507" w:rsidP="002D47F3">
            <w:pPr>
              <w:jc w:val="both"/>
              <w:rPr>
                <w:sz w:val="60"/>
                <w:szCs w:val="60"/>
              </w:rPr>
            </w:pPr>
          </w:p>
        </w:tc>
      </w:tr>
      <w:tr w:rsidR="00871507" w:rsidTr="00636E44">
        <w:tc>
          <w:tcPr>
            <w:tcW w:w="3256" w:type="dxa"/>
          </w:tcPr>
          <w:p w:rsidR="00871507" w:rsidRPr="00636E44" w:rsidRDefault="00871507" w:rsidP="000E769C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 xml:space="preserve">Voditelj projekta/programa (ime i prezime, </w:t>
            </w:r>
            <w:r w:rsidR="000E769C">
              <w:rPr>
                <w:b/>
                <w:color w:val="4F81BD" w:themeColor="accent1"/>
                <w:sz w:val="24"/>
                <w:szCs w:val="24"/>
              </w:rPr>
              <w:t>funkcija</w:t>
            </w:r>
            <w:r>
              <w:rPr>
                <w:b/>
                <w:color w:val="4F81BD" w:themeColor="accent1"/>
                <w:sz w:val="24"/>
                <w:szCs w:val="24"/>
              </w:rPr>
              <w:t>, kontakt telefon)</w:t>
            </w:r>
          </w:p>
        </w:tc>
        <w:tc>
          <w:tcPr>
            <w:tcW w:w="5806" w:type="dxa"/>
          </w:tcPr>
          <w:p w:rsidR="00871507" w:rsidRDefault="00871507" w:rsidP="002D47F3">
            <w:pPr>
              <w:jc w:val="both"/>
              <w:rPr>
                <w:sz w:val="60"/>
                <w:szCs w:val="60"/>
              </w:rPr>
            </w:pPr>
          </w:p>
        </w:tc>
      </w:tr>
      <w:tr w:rsidR="00636E44" w:rsidTr="00636E44">
        <w:tc>
          <w:tcPr>
            <w:tcW w:w="3256" w:type="dxa"/>
          </w:tcPr>
          <w:p w:rsidR="00636E44" w:rsidRPr="00636E44" w:rsidRDefault="00636E44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  <w:r w:rsidRPr="00636E44">
              <w:rPr>
                <w:b/>
                <w:color w:val="4F81BD" w:themeColor="accent1"/>
                <w:sz w:val="24"/>
                <w:szCs w:val="24"/>
              </w:rPr>
              <w:t xml:space="preserve">Datum održavanja </w:t>
            </w:r>
            <w:r w:rsidR="00156549">
              <w:rPr>
                <w:b/>
                <w:color w:val="4F81BD" w:themeColor="accent1"/>
                <w:sz w:val="24"/>
                <w:szCs w:val="24"/>
              </w:rPr>
              <w:t>(vrijeme trajanja projekta/programa)</w:t>
            </w:r>
          </w:p>
        </w:tc>
        <w:tc>
          <w:tcPr>
            <w:tcW w:w="5806" w:type="dxa"/>
          </w:tcPr>
          <w:p w:rsidR="00636E44" w:rsidRDefault="00636E44" w:rsidP="002D47F3">
            <w:pPr>
              <w:jc w:val="both"/>
              <w:rPr>
                <w:sz w:val="60"/>
                <w:szCs w:val="60"/>
              </w:rPr>
            </w:pPr>
          </w:p>
        </w:tc>
      </w:tr>
      <w:tr w:rsidR="00636E44" w:rsidTr="00636E44">
        <w:tc>
          <w:tcPr>
            <w:tcW w:w="3256" w:type="dxa"/>
          </w:tcPr>
          <w:p w:rsidR="00636E44" w:rsidRPr="00636E44" w:rsidRDefault="00636E44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  <w:r w:rsidRPr="00636E44">
              <w:rPr>
                <w:b/>
                <w:color w:val="4F81BD" w:themeColor="accent1"/>
                <w:sz w:val="24"/>
                <w:szCs w:val="24"/>
              </w:rPr>
              <w:t xml:space="preserve">Mjesto održavanja </w:t>
            </w:r>
            <w:bookmarkStart w:id="0" w:name="_GoBack"/>
            <w:bookmarkEnd w:id="0"/>
          </w:p>
        </w:tc>
        <w:tc>
          <w:tcPr>
            <w:tcW w:w="5806" w:type="dxa"/>
          </w:tcPr>
          <w:p w:rsidR="00636E44" w:rsidRDefault="00636E44" w:rsidP="002D47F3">
            <w:pPr>
              <w:jc w:val="both"/>
              <w:rPr>
                <w:sz w:val="60"/>
                <w:szCs w:val="60"/>
              </w:rPr>
            </w:pPr>
          </w:p>
        </w:tc>
      </w:tr>
      <w:tr w:rsidR="00636E44" w:rsidTr="00636E44">
        <w:trPr>
          <w:trHeight w:val="1475"/>
        </w:trPr>
        <w:tc>
          <w:tcPr>
            <w:tcW w:w="3256" w:type="dxa"/>
          </w:tcPr>
          <w:p w:rsidR="00D91BDD" w:rsidRDefault="00D91BDD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</w:p>
          <w:p w:rsidR="00636E44" w:rsidRPr="00636E44" w:rsidRDefault="00636E44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  <w:r w:rsidRPr="00636E44">
              <w:rPr>
                <w:b/>
                <w:color w:val="4F81BD" w:themeColor="accent1"/>
                <w:sz w:val="24"/>
                <w:szCs w:val="24"/>
              </w:rPr>
              <w:t xml:space="preserve">Navedite i opišite ciljeve projekta/programa </w:t>
            </w:r>
          </w:p>
        </w:tc>
        <w:tc>
          <w:tcPr>
            <w:tcW w:w="5806" w:type="dxa"/>
          </w:tcPr>
          <w:p w:rsidR="00636E44" w:rsidRDefault="00636E44" w:rsidP="002D47F3">
            <w:pPr>
              <w:jc w:val="both"/>
              <w:rPr>
                <w:sz w:val="60"/>
                <w:szCs w:val="60"/>
              </w:rPr>
            </w:pPr>
          </w:p>
        </w:tc>
      </w:tr>
      <w:tr w:rsidR="00636E44" w:rsidTr="004A195C">
        <w:trPr>
          <w:trHeight w:val="1475"/>
        </w:trPr>
        <w:tc>
          <w:tcPr>
            <w:tcW w:w="3256" w:type="dxa"/>
          </w:tcPr>
          <w:p w:rsidR="00D91BDD" w:rsidRDefault="00D91BDD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</w:p>
          <w:p w:rsidR="00636E44" w:rsidRPr="00636E44" w:rsidRDefault="00636E44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  <w:r w:rsidRPr="00636E44">
              <w:rPr>
                <w:b/>
                <w:color w:val="4F81BD" w:themeColor="accent1"/>
                <w:sz w:val="24"/>
                <w:szCs w:val="24"/>
              </w:rPr>
              <w:t xml:space="preserve">Opišite glavne aktivnosti koje će se provoditi: </w:t>
            </w:r>
          </w:p>
        </w:tc>
        <w:tc>
          <w:tcPr>
            <w:tcW w:w="5806" w:type="dxa"/>
          </w:tcPr>
          <w:p w:rsidR="00636E44" w:rsidRDefault="00636E44" w:rsidP="002D47F3">
            <w:pPr>
              <w:jc w:val="both"/>
              <w:rPr>
                <w:sz w:val="60"/>
                <w:szCs w:val="60"/>
              </w:rPr>
            </w:pPr>
          </w:p>
        </w:tc>
      </w:tr>
      <w:tr w:rsidR="00636E44" w:rsidTr="00636E44">
        <w:tc>
          <w:tcPr>
            <w:tcW w:w="3256" w:type="dxa"/>
          </w:tcPr>
          <w:p w:rsidR="00636E44" w:rsidRPr="00636E44" w:rsidRDefault="00636E44" w:rsidP="002D47F3">
            <w:pPr>
              <w:jc w:val="both"/>
              <w:rPr>
                <w:b/>
                <w:color w:val="4F81BD" w:themeColor="accent1"/>
                <w:sz w:val="24"/>
                <w:szCs w:val="24"/>
              </w:rPr>
            </w:pPr>
            <w:r w:rsidRPr="00636E44">
              <w:rPr>
                <w:b/>
                <w:color w:val="4F81BD" w:themeColor="accent1"/>
                <w:sz w:val="24"/>
                <w:szCs w:val="24"/>
              </w:rPr>
              <w:t>Struktura, dob i broj planiranih sudionika projekta/programa</w:t>
            </w:r>
          </w:p>
        </w:tc>
        <w:tc>
          <w:tcPr>
            <w:tcW w:w="5806" w:type="dxa"/>
          </w:tcPr>
          <w:p w:rsidR="00636E44" w:rsidRDefault="00636E44" w:rsidP="002D47F3">
            <w:pPr>
              <w:jc w:val="both"/>
              <w:rPr>
                <w:sz w:val="60"/>
                <w:szCs w:val="60"/>
              </w:rPr>
            </w:pPr>
          </w:p>
        </w:tc>
      </w:tr>
      <w:tr w:rsidR="00636E44" w:rsidTr="00636E44">
        <w:tc>
          <w:tcPr>
            <w:tcW w:w="3256" w:type="dxa"/>
          </w:tcPr>
          <w:p w:rsidR="00636E44" w:rsidRPr="00636E44" w:rsidRDefault="00636E44" w:rsidP="00871507">
            <w:pPr>
              <w:rPr>
                <w:b/>
                <w:color w:val="4F81BD" w:themeColor="accent1"/>
                <w:sz w:val="24"/>
                <w:szCs w:val="24"/>
              </w:rPr>
            </w:pPr>
            <w:r w:rsidRPr="00636E44">
              <w:rPr>
                <w:b/>
                <w:color w:val="4F81BD" w:themeColor="accent1"/>
                <w:sz w:val="24"/>
                <w:szCs w:val="24"/>
              </w:rPr>
              <w:t>Koji će biti mjerljivi rezultati po završetku projekta/programa</w:t>
            </w:r>
          </w:p>
        </w:tc>
        <w:tc>
          <w:tcPr>
            <w:tcW w:w="5806" w:type="dxa"/>
          </w:tcPr>
          <w:p w:rsidR="00636E44" w:rsidRDefault="00636E44" w:rsidP="002D47F3">
            <w:pPr>
              <w:jc w:val="both"/>
              <w:rPr>
                <w:sz w:val="60"/>
                <w:szCs w:val="60"/>
              </w:rPr>
            </w:pPr>
          </w:p>
        </w:tc>
      </w:tr>
      <w:tr w:rsidR="00636E44" w:rsidTr="0056603E">
        <w:trPr>
          <w:trHeight w:val="1475"/>
        </w:trPr>
        <w:tc>
          <w:tcPr>
            <w:tcW w:w="3256" w:type="dxa"/>
          </w:tcPr>
          <w:p w:rsidR="00636E44" w:rsidRPr="00636E44" w:rsidRDefault="00636E44" w:rsidP="00636E44">
            <w:pPr>
              <w:rPr>
                <w:b/>
                <w:color w:val="4F81BD" w:themeColor="accent1"/>
                <w:sz w:val="24"/>
                <w:szCs w:val="24"/>
              </w:rPr>
            </w:pPr>
            <w:r w:rsidRPr="00636E44">
              <w:rPr>
                <w:b/>
                <w:color w:val="4F81BD" w:themeColor="accent1"/>
                <w:sz w:val="24"/>
                <w:szCs w:val="24"/>
              </w:rPr>
              <w:t>Opišite na koji će se način osigurati održivost projekta/programa nakon isteka</w:t>
            </w:r>
          </w:p>
        </w:tc>
        <w:tc>
          <w:tcPr>
            <w:tcW w:w="5806" w:type="dxa"/>
          </w:tcPr>
          <w:p w:rsidR="00636E44" w:rsidRDefault="00636E44" w:rsidP="002D47F3">
            <w:pPr>
              <w:jc w:val="both"/>
              <w:rPr>
                <w:sz w:val="60"/>
                <w:szCs w:val="60"/>
              </w:rPr>
            </w:pPr>
          </w:p>
        </w:tc>
      </w:tr>
      <w:tr w:rsidR="00871507" w:rsidTr="00871507">
        <w:trPr>
          <w:trHeight w:val="70"/>
        </w:trPr>
        <w:tc>
          <w:tcPr>
            <w:tcW w:w="3256" w:type="dxa"/>
          </w:tcPr>
          <w:p w:rsidR="00871507" w:rsidRPr="00871507" w:rsidRDefault="00871507" w:rsidP="00636E44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Ukupan iznos potreban za provedbu projekta/programa</w:t>
            </w:r>
          </w:p>
        </w:tc>
        <w:tc>
          <w:tcPr>
            <w:tcW w:w="5806" w:type="dxa"/>
          </w:tcPr>
          <w:p w:rsidR="00871507" w:rsidRPr="00871507" w:rsidRDefault="00871507" w:rsidP="002D47F3">
            <w:pPr>
              <w:jc w:val="both"/>
              <w:rPr>
                <w:sz w:val="60"/>
                <w:szCs w:val="60"/>
              </w:rPr>
            </w:pPr>
          </w:p>
        </w:tc>
      </w:tr>
      <w:tr w:rsidR="00871507" w:rsidTr="00871507">
        <w:trPr>
          <w:trHeight w:val="70"/>
        </w:trPr>
        <w:tc>
          <w:tcPr>
            <w:tcW w:w="3256" w:type="dxa"/>
          </w:tcPr>
          <w:p w:rsidR="00871507" w:rsidRPr="00871507" w:rsidRDefault="00182F64" w:rsidP="000E769C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 xml:space="preserve">Iznos koji se traži od </w:t>
            </w:r>
            <w:r w:rsidR="000E769C">
              <w:rPr>
                <w:b/>
                <w:color w:val="4F81BD" w:themeColor="accent1"/>
                <w:sz w:val="24"/>
                <w:szCs w:val="24"/>
              </w:rPr>
              <w:t>Zajednice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tehničke kulture OBŽ</w:t>
            </w:r>
          </w:p>
        </w:tc>
        <w:tc>
          <w:tcPr>
            <w:tcW w:w="5806" w:type="dxa"/>
          </w:tcPr>
          <w:p w:rsidR="00871507" w:rsidRPr="00871507" w:rsidRDefault="00871507" w:rsidP="002D47F3">
            <w:pPr>
              <w:jc w:val="both"/>
              <w:rPr>
                <w:sz w:val="60"/>
                <w:szCs w:val="60"/>
              </w:rPr>
            </w:pPr>
          </w:p>
        </w:tc>
      </w:tr>
      <w:tr w:rsidR="00871507" w:rsidTr="00871507">
        <w:trPr>
          <w:trHeight w:val="400"/>
        </w:trPr>
        <w:tc>
          <w:tcPr>
            <w:tcW w:w="3256" w:type="dxa"/>
          </w:tcPr>
          <w:p w:rsidR="00871507" w:rsidRPr="00182F64" w:rsidRDefault="00182F64" w:rsidP="00636E44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Ako je za provedbu osiguran iznos iz drugih izvora, navedite koliko i od koga</w:t>
            </w:r>
          </w:p>
        </w:tc>
        <w:tc>
          <w:tcPr>
            <w:tcW w:w="5806" w:type="dxa"/>
          </w:tcPr>
          <w:p w:rsidR="00871507" w:rsidRPr="00871507" w:rsidRDefault="00871507" w:rsidP="002D47F3">
            <w:pPr>
              <w:jc w:val="both"/>
              <w:rPr>
                <w:sz w:val="60"/>
                <w:szCs w:val="60"/>
              </w:rPr>
            </w:pPr>
          </w:p>
        </w:tc>
      </w:tr>
    </w:tbl>
    <w:p w:rsidR="00636E44" w:rsidRDefault="00636E44" w:rsidP="002D47F3">
      <w:pPr>
        <w:jc w:val="both"/>
        <w:rPr>
          <w:sz w:val="24"/>
          <w:szCs w:val="24"/>
        </w:rPr>
      </w:pPr>
    </w:p>
    <w:p w:rsidR="00182F64" w:rsidRDefault="00182F64" w:rsidP="002D47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Osijeku, </w:t>
      </w:r>
      <w:r w:rsidR="00CF749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. godine</w:t>
      </w:r>
    </w:p>
    <w:p w:rsidR="00182F64" w:rsidRDefault="00182F64" w:rsidP="00182F64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2695575" cy="9525"/>
                <wp:effectExtent l="0" t="0" r="28575" b="28575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6173A" id="Ravni poveznik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1.05pt,21.35pt" to="373.3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" strokecolor="black [3040]">
                <w10:wrap anchorx="margin"/>
              </v:line>
            </w:pict>
          </mc:Fallback>
        </mc:AlternateContent>
      </w:r>
    </w:p>
    <w:p w:rsidR="00182F64" w:rsidRPr="00182F64" w:rsidRDefault="00182F64" w:rsidP="00182F6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182F64">
        <w:rPr>
          <w:sz w:val="20"/>
          <w:szCs w:val="20"/>
        </w:rPr>
        <w:t>Ime i prezime osobe ovlaštene za zastupanje</w:t>
      </w:r>
    </w:p>
    <w:p w:rsidR="00182F64" w:rsidRDefault="00182F64" w:rsidP="00182F64">
      <w:pPr>
        <w:jc w:val="center"/>
        <w:rPr>
          <w:sz w:val="24"/>
          <w:szCs w:val="24"/>
        </w:rPr>
      </w:pPr>
      <w:r>
        <w:rPr>
          <w:sz w:val="24"/>
          <w:szCs w:val="24"/>
        </w:rPr>
        <w:t>M.P.</w:t>
      </w:r>
    </w:p>
    <w:p w:rsidR="00182F64" w:rsidRDefault="00182F64" w:rsidP="00182F6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782C6" wp14:editId="1E90CF22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2695575" cy="9525"/>
                <wp:effectExtent l="0" t="0" r="28575" b="28575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2747A" id="Ravni poveznik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1.05pt,18.75pt" to="373.3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" strokecolor="black [3040]">
                <w10:wrap anchorx="margin"/>
              </v:line>
            </w:pict>
          </mc:Fallback>
        </mc:AlternateContent>
      </w:r>
    </w:p>
    <w:p w:rsidR="00182F64" w:rsidRPr="00182F64" w:rsidRDefault="00182F64" w:rsidP="00182F64">
      <w:pPr>
        <w:jc w:val="center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2F64">
        <w:rPr>
          <w:sz w:val="20"/>
          <w:szCs w:val="20"/>
        </w:rPr>
        <w:t>potpis</w:t>
      </w:r>
    </w:p>
    <w:p w:rsidR="00055DB3" w:rsidRPr="00182F64" w:rsidRDefault="00055DB3" w:rsidP="00182F64">
      <w:pPr>
        <w:rPr>
          <w:sz w:val="24"/>
          <w:szCs w:val="24"/>
        </w:rPr>
      </w:pPr>
    </w:p>
    <w:sectPr w:rsidR="00055DB3" w:rsidRPr="00182F64" w:rsidSect="00985B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F63" w:rsidRDefault="009A1F63" w:rsidP="0021520F">
      <w:pPr>
        <w:spacing w:after="0" w:line="240" w:lineRule="auto"/>
      </w:pPr>
      <w:r>
        <w:separator/>
      </w:r>
    </w:p>
  </w:endnote>
  <w:endnote w:type="continuationSeparator" w:id="0">
    <w:p w:rsidR="009A1F63" w:rsidRDefault="009A1F63" w:rsidP="0021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C6" w:rsidRDefault="002939C6" w:rsidP="0021520F">
    <w:pPr>
      <w:pStyle w:val="Podnoje"/>
      <w:pBdr>
        <w:bottom w:val="single" w:sz="4" w:space="1" w:color="auto"/>
      </w:pBdr>
      <w:ind w:left="-142"/>
      <w:rPr>
        <w:sz w:val="18"/>
        <w:szCs w:val="18"/>
      </w:rPr>
    </w:pPr>
    <w:bookmarkStart w:id="1" w:name="OLE_LINK3"/>
    <w:bookmarkStart w:id="2" w:name="OLE_LINK4"/>
  </w:p>
  <w:p w:rsidR="002939C6" w:rsidRPr="00E6668E" w:rsidRDefault="002939C6" w:rsidP="0021520F">
    <w:pPr>
      <w:pStyle w:val="Podnoje"/>
      <w:ind w:left="-142"/>
      <w:jc w:val="center"/>
      <w:rPr>
        <w:sz w:val="18"/>
        <w:szCs w:val="18"/>
      </w:rPr>
    </w:pPr>
    <w:r>
      <w:rPr>
        <w:sz w:val="18"/>
        <w:szCs w:val="18"/>
      </w:rPr>
      <w:t>Trg Jurja Križanića 1</w:t>
    </w:r>
    <w:r w:rsidRPr="00E6668E">
      <w:rPr>
        <w:sz w:val="18"/>
        <w:szCs w:val="18"/>
      </w:rPr>
      <w:t xml:space="preserve"> ·</w:t>
    </w:r>
    <w:r>
      <w:rPr>
        <w:sz w:val="18"/>
        <w:szCs w:val="18"/>
      </w:rPr>
      <w:t>tel:031/212-677</w:t>
    </w:r>
    <w:r w:rsidRPr="00E6668E">
      <w:rPr>
        <w:sz w:val="18"/>
        <w:szCs w:val="18"/>
      </w:rPr>
      <w:t xml:space="preserve"> ·</w:t>
    </w:r>
    <w:r>
      <w:rPr>
        <w:sz w:val="18"/>
        <w:szCs w:val="18"/>
      </w:rPr>
      <w:t>fax:031/208-242</w:t>
    </w:r>
    <w:r w:rsidRPr="00E6668E">
      <w:rPr>
        <w:sz w:val="18"/>
        <w:szCs w:val="18"/>
      </w:rPr>
      <w:t xml:space="preserve"> ·</w:t>
    </w:r>
    <w:r>
      <w:rPr>
        <w:sz w:val="18"/>
        <w:szCs w:val="18"/>
      </w:rPr>
      <w:t>OIB:17978467235</w:t>
    </w:r>
    <w:r w:rsidRPr="00E6668E">
      <w:rPr>
        <w:sz w:val="18"/>
        <w:szCs w:val="18"/>
      </w:rPr>
      <w:t xml:space="preserve"> ·</w:t>
    </w:r>
    <w:r>
      <w:rPr>
        <w:sz w:val="18"/>
        <w:szCs w:val="18"/>
      </w:rPr>
      <w:t>IBAN: HR8123400091110033888</w:t>
    </w:r>
    <w:r>
      <w:rPr>
        <w:sz w:val="18"/>
        <w:szCs w:val="18"/>
      </w:rPr>
      <w:br/>
      <w:t>www.tehnika-osijek.hr</w:t>
    </w:r>
    <w:r w:rsidRPr="00E6668E">
      <w:rPr>
        <w:sz w:val="18"/>
        <w:szCs w:val="18"/>
      </w:rPr>
      <w:t xml:space="preserve"> · </w:t>
    </w:r>
    <w:r>
      <w:rPr>
        <w:sz w:val="18"/>
        <w:szCs w:val="18"/>
      </w:rPr>
      <w:t>info@tehnika-osijek.hr</w:t>
    </w:r>
    <w:bookmarkEnd w:id="1"/>
    <w:bookmarkEnd w:id="2"/>
  </w:p>
  <w:p w:rsidR="002939C6" w:rsidRDefault="002939C6">
    <w:pPr>
      <w:pStyle w:val="Podnoje"/>
    </w:pPr>
  </w:p>
  <w:p w:rsidR="002939C6" w:rsidRDefault="002939C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F63" w:rsidRDefault="009A1F63" w:rsidP="0021520F">
      <w:pPr>
        <w:spacing w:after="0" w:line="240" w:lineRule="auto"/>
      </w:pPr>
      <w:r>
        <w:separator/>
      </w:r>
    </w:p>
  </w:footnote>
  <w:footnote w:type="continuationSeparator" w:id="0">
    <w:p w:rsidR="009A1F63" w:rsidRDefault="009A1F63" w:rsidP="0021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C6" w:rsidRDefault="002939C6" w:rsidP="0021520F">
    <w:pPr>
      <w:pStyle w:val="Zaglavlje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5876925" cy="85788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384" cy="886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E0D68"/>
    <w:multiLevelType w:val="hybridMultilevel"/>
    <w:tmpl w:val="81541C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3051"/>
    <w:multiLevelType w:val="hybridMultilevel"/>
    <w:tmpl w:val="CBFC2B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94100"/>
    <w:multiLevelType w:val="hybridMultilevel"/>
    <w:tmpl w:val="704C88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60"/>
    <w:rsid w:val="00055DB3"/>
    <w:rsid w:val="00060316"/>
    <w:rsid w:val="00067445"/>
    <w:rsid w:val="000A5529"/>
    <w:rsid w:val="000A575F"/>
    <w:rsid w:val="000B19B3"/>
    <w:rsid w:val="000C2B6E"/>
    <w:rsid w:val="000E1AE6"/>
    <w:rsid w:val="000E769C"/>
    <w:rsid w:val="00107A52"/>
    <w:rsid w:val="00121FC6"/>
    <w:rsid w:val="00144F60"/>
    <w:rsid w:val="00156549"/>
    <w:rsid w:val="001750BD"/>
    <w:rsid w:val="0018051B"/>
    <w:rsid w:val="00182F64"/>
    <w:rsid w:val="00191AF2"/>
    <w:rsid w:val="001A4595"/>
    <w:rsid w:val="001A52F1"/>
    <w:rsid w:val="001B282D"/>
    <w:rsid w:val="001E21BC"/>
    <w:rsid w:val="001F7595"/>
    <w:rsid w:val="00206106"/>
    <w:rsid w:val="00206FE0"/>
    <w:rsid w:val="00212C36"/>
    <w:rsid w:val="0021520F"/>
    <w:rsid w:val="00216792"/>
    <w:rsid w:val="0024652D"/>
    <w:rsid w:val="002510BB"/>
    <w:rsid w:val="0026002B"/>
    <w:rsid w:val="002701A5"/>
    <w:rsid w:val="002939C6"/>
    <w:rsid w:val="002B0D1D"/>
    <w:rsid w:val="002D47F3"/>
    <w:rsid w:val="00325EF0"/>
    <w:rsid w:val="0033343C"/>
    <w:rsid w:val="003478FF"/>
    <w:rsid w:val="0035190E"/>
    <w:rsid w:val="00362A3B"/>
    <w:rsid w:val="003735EB"/>
    <w:rsid w:val="003853C1"/>
    <w:rsid w:val="00386796"/>
    <w:rsid w:val="0039760A"/>
    <w:rsid w:val="003A0421"/>
    <w:rsid w:val="003A1BED"/>
    <w:rsid w:val="003C4A8E"/>
    <w:rsid w:val="003C6C3F"/>
    <w:rsid w:val="003F3DC0"/>
    <w:rsid w:val="003F6975"/>
    <w:rsid w:val="003F6BD0"/>
    <w:rsid w:val="00404E79"/>
    <w:rsid w:val="0041478F"/>
    <w:rsid w:val="00432C83"/>
    <w:rsid w:val="00433AA7"/>
    <w:rsid w:val="00450F31"/>
    <w:rsid w:val="00470A17"/>
    <w:rsid w:val="0047205F"/>
    <w:rsid w:val="004849A2"/>
    <w:rsid w:val="004A1301"/>
    <w:rsid w:val="004A571A"/>
    <w:rsid w:val="004B7CE7"/>
    <w:rsid w:val="004C5EBB"/>
    <w:rsid w:val="004F4A8C"/>
    <w:rsid w:val="00527E8C"/>
    <w:rsid w:val="005331D7"/>
    <w:rsid w:val="0054751A"/>
    <w:rsid w:val="00581E26"/>
    <w:rsid w:val="005A4DA7"/>
    <w:rsid w:val="005A53CF"/>
    <w:rsid w:val="005B02F6"/>
    <w:rsid w:val="005D5612"/>
    <w:rsid w:val="00604C3F"/>
    <w:rsid w:val="00622613"/>
    <w:rsid w:val="0063004F"/>
    <w:rsid w:val="00631DF5"/>
    <w:rsid w:val="00636E44"/>
    <w:rsid w:val="00645AE2"/>
    <w:rsid w:val="00660797"/>
    <w:rsid w:val="006846B3"/>
    <w:rsid w:val="00687440"/>
    <w:rsid w:val="006A5F59"/>
    <w:rsid w:val="006B17BC"/>
    <w:rsid w:val="00701187"/>
    <w:rsid w:val="00720681"/>
    <w:rsid w:val="00720C2B"/>
    <w:rsid w:val="00726138"/>
    <w:rsid w:val="00741D90"/>
    <w:rsid w:val="00761991"/>
    <w:rsid w:val="0077084F"/>
    <w:rsid w:val="00775A42"/>
    <w:rsid w:val="007E27DF"/>
    <w:rsid w:val="007E67A3"/>
    <w:rsid w:val="00825B76"/>
    <w:rsid w:val="00871507"/>
    <w:rsid w:val="008D03BA"/>
    <w:rsid w:val="008D67B1"/>
    <w:rsid w:val="00912333"/>
    <w:rsid w:val="009360FC"/>
    <w:rsid w:val="00942B52"/>
    <w:rsid w:val="009646DA"/>
    <w:rsid w:val="00983C42"/>
    <w:rsid w:val="00985B2A"/>
    <w:rsid w:val="009A1F63"/>
    <w:rsid w:val="009C72EA"/>
    <w:rsid w:val="009D7D9A"/>
    <w:rsid w:val="009F6F85"/>
    <w:rsid w:val="00A0149F"/>
    <w:rsid w:val="00A1308F"/>
    <w:rsid w:val="00A158B1"/>
    <w:rsid w:val="00A5123D"/>
    <w:rsid w:val="00A5668A"/>
    <w:rsid w:val="00A63BD0"/>
    <w:rsid w:val="00A677C4"/>
    <w:rsid w:val="00A803B3"/>
    <w:rsid w:val="00AF6F3F"/>
    <w:rsid w:val="00B00B93"/>
    <w:rsid w:val="00B01A3E"/>
    <w:rsid w:val="00B05F92"/>
    <w:rsid w:val="00B140F9"/>
    <w:rsid w:val="00B45673"/>
    <w:rsid w:val="00B4606F"/>
    <w:rsid w:val="00B71FD4"/>
    <w:rsid w:val="00B97EFC"/>
    <w:rsid w:val="00BA5DEF"/>
    <w:rsid w:val="00BC1B3A"/>
    <w:rsid w:val="00BC5043"/>
    <w:rsid w:val="00BE3674"/>
    <w:rsid w:val="00BE433E"/>
    <w:rsid w:val="00BE5137"/>
    <w:rsid w:val="00C72C79"/>
    <w:rsid w:val="00C91C44"/>
    <w:rsid w:val="00C97632"/>
    <w:rsid w:val="00CF7490"/>
    <w:rsid w:val="00D1016B"/>
    <w:rsid w:val="00D16D5E"/>
    <w:rsid w:val="00D3716B"/>
    <w:rsid w:val="00D8624B"/>
    <w:rsid w:val="00D91BDD"/>
    <w:rsid w:val="00D961B5"/>
    <w:rsid w:val="00DA1180"/>
    <w:rsid w:val="00DA14D5"/>
    <w:rsid w:val="00DC67F4"/>
    <w:rsid w:val="00DD5AB4"/>
    <w:rsid w:val="00E20E5D"/>
    <w:rsid w:val="00E44940"/>
    <w:rsid w:val="00E8389E"/>
    <w:rsid w:val="00E96FBB"/>
    <w:rsid w:val="00EC5207"/>
    <w:rsid w:val="00EF43BE"/>
    <w:rsid w:val="00F35904"/>
    <w:rsid w:val="00F56119"/>
    <w:rsid w:val="00F62008"/>
    <w:rsid w:val="00F64D3E"/>
    <w:rsid w:val="00F92526"/>
    <w:rsid w:val="00F92570"/>
    <w:rsid w:val="00F9282A"/>
    <w:rsid w:val="00F979CB"/>
    <w:rsid w:val="00FB1C9D"/>
    <w:rsid w:val="00FD24C8"/>
    <w:rsid w:val="00FD47F0"/>
    <w:rsid w:val="00F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5547C4A-DE54-438A-B5D3-600A52E9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0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5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520F"/>
  </w:style>
  <w:style w:type="paragraph" w:styleId="Podnoje">
    <w:name w:val="footer"/>
    <w:basedOn w:val="Normal"/>
    <w:link w:val="PodnojeChar"/>
    <w:uiPriority w:val="99"/>
    <w:unhideWhenUsed/>
    <w:rsid w:val="00215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520F"/>
  </w:style>
  <w:style w:type="paragraph" w:styleId="Tekstbalonia">
    <w:name w:val="Balloon Text"/>
    <w:basedOn w:val="Normal"/>
    <w:link w:val="TekstbaloniaChar"/>
    <w:uiPriority w:val="99"/>
    <w:semiHidden/>
    <w:unhideWhenUsed/>
    <w:rsid w:val="0021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52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0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0B19B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A53CF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06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C7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WCHYNI4Z\Memorandum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396B-EAC5-4BEE-9B7A-E775680A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Memorandum_2017</Template>
  <TotalTime>10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korisnik</cp:lastModifiedBy>
  <cp:revision>6</cp:revision>
  <cp:lastPrinted>2020-03-31T06:37:00Z</cp:lastPrinted>
  <dcterms:created xsi:type="dcterms:W3CDTF">2020-09-08T08:28:00Z</dcterms:created>
  <dcterms:modified xsi:type="dcterms:W3CDTF">2021-02-16T08:23:00Z</dcterms:modified>
</cp:coreProperties>
</file>